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63B7" w14:textId="09441D69" w:rsidR="00262E08" w:rsidRPr="00076B23" w:rsidRDefault="00262E08" w:rsidP="00262E08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076B23">
        <w:rPr>
          <w:rFonts w:ascii="Arial" w:hAnsi="Arial" w:cs="Arial"/>
          <w:sz w:val="22"/>
          <w:szCs w:val="22"/>
        </w:rPr>
        <w:t>Allegato 2</w:t>
      </w:r>
      <w:r>
        <w:rPr>
          <w:rFonts w:ascii="Arial" w:hAnsi="Arial" w:cs="Arial"/>
          <w:sz w:val="22"/>
          <w:szCs w:val="22"/>
        </w:rPr>
        <w:t xml:space="preserve"> - Modulo</w:t>
      </w:r>
      <w:r w:rsidRPr="00262E08">
        <w:rPr>
          <w:rFonts w:ascii="Arial" w:hAnsi="Arial" w:cs="Arial"/>
          <w:sz w:val="22"/>
          <w:szCs w:val="22"/>
        </w:rPr>
        <w:t xml:space="preserve"> candidatura</w:t>
      </w:r>
      <w:r w:rsidR="003A4591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14:paraId="4ED24E8D" w14:textId="77777777" w:rsidR="00262E08" w:rsidRDefault="00262E08" w:rsidP="00262E08">
      <w:pPr>
        <w:jc w:val="center"/>
        <w:rPr>
          <w:rFonts w:ascii="Arial" w:hAnsi="Arial" w:cs="Arial"/>
          <w:b/>
          <w:sz w:val="22"/>
          <w:szCs w:val="22"/>
        </w:rPr>
      </w:pPr>
    </w:p>
    <w:p w14:paraId="751C66B7" w14:textId="74315E77" w:rsidR="00262E08" w:rsidRPr="00262E08" w:rsidRDefault="00262E08" w:rsidP="00262E08">
      <w:pPr>
        <w:jc w:val="center"/>
        <w:rPr>
          <w:rFonts w:ascii="Arial" w:hAnsi="Arial" w:cs="Arial"/>
          <w:b/>
          <w:sz w:val="22"/>
          <w:szCs w:val="22"/>
        </w:rPr>
      </w:pPr>
      <w:r w:rsidRPr="00262E08">
        <w:rPr>
          <w:rFonts w:ascii="Arial" w:hAnsi="Arial" w:cs="Arial"/>
          <w:b/>
          <w:sz w:val="22"/>
          <w:szCs w:val="22"/>
        </w:rPr>
        <w:t>ELEZIONE D</w:t>
      </w:r>
      <w:r w:rsidR="00326CC6">
        <w:rPr>
          <w:rFonts w:ascii="Arial" w:hAnsi="Arial" w:cs="Arial"/>
          <w:b/>
          <w:sz w:val="22"/>
          <w:szCs w:val="22"/>
        </w:rPr>
        <w:t>EI</w:t>
      </w:r>
      <w:r w:rsidRPr="00262E08">
        <w:rPr>
          <w:rFonts w:ascii="Arial" w:hAnsi="Arial" w:cs="Arial"/>
          <w:b/>
          <w:sz w:val="22"/>
          <w:szCs w:val="22"/>
        </w:rPr>
        <w:t xml:space="preserve"> DUE RAPPRESENTANTI DEGLI STUDENTI NEL CONSIGLIO DI AMMINISTRAZIONE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="001915D8">
        <w:rPr>
          <w:rFonts w:ascii="Arial" w:hAnsi="Arial" w:cs="Arial"/>
          <w:b/>
          <w:sz w:val="22"/>
          <w:szCs w:val="22"/>
        </w:rPr>
        <w:t>BIENNIO 2024/2026</w:t>
      </w:r>
    </w:p>
    <w:p w14:paraId="5D9D5F1C" w14:textId="77777777" w:rsidR="00262E08" w:rsidRDefault="00262E08" w:rsidP="00262E08">
      <w:pPr>
        <w:jc w:val="center"/>
        <w:rPr>
          <w:rFonts w:ascii="Arial" w:hAnsi="Arial" w:cs="Arial"/>
          <w:sz w:val="22"/>
          <w:szCs w:val="22"/>
        </w:rPr>
      </w:pPr>
    </w:p>
    <w:p w14:paraId="0868BB63" w14:textId="77777777" w:rsidR="00262E08" w:rsidRPr="00262E08" w:rsidRDefault="00262E08" w:rsidP="00262E08">
      <w:pPr>
        <w:jc w:val="right"/>
        <w:rPr>
          <w:rFonts w:ascii="Arial" w:hAnsi="Arial" w:cs="Arial"/>
          <w:sz w:val="22"/>
          <w:szCs w:val="22"/>
        </w:rPr>
      </w:pPr>
      <w:r w:rsidRPr="00262E08">
        <w:rPr>
          <w:rFonts w:ascii="Arial" w:hAnsi="Arial" w:cs="Arial"/>
          <w:sz w:val="22"/>
          <w:szCs w:val="22"/>
        </w:rPr>
        <w:tab/>
      </w:r>
      <w:r w:rsidRPr="00262E08">
        <w:rPr>
          <w:rFonts w:ascii="Arial" w:hAnsi="Arial" w:cs="Arial"/>
          <w:sz w:val="22"/>
          <w:szCs w:val="22"/>
        </w:rPr>
        <w:tab/>
      </w:r>
      <w:r w:rsidRPr="00262E08">
        <w:rPr>
          <w:rFonts w:ascii="Arial" w:hAnsi="Arial" w:cs="Arial"/>
          <w:sz w:val="22"/>
          <w:szCs w:val="22"/>
        </w:rPr>
        <w:tab/>
        <w:t>Al</w:t>
      </w:r>
      <w:r w:rsidR="006A65B9">
        <w:rPr>
          <w:rFonts w:ascii="Arial" w:hAnsi="Arial" w:cs="Arial"/>
          <w:sz w:val="22"/>
          <w:szCs w:val="22"/>
        </w:rPr>
        <w:t>la Magnifica Rettrice</w:t>
      </w:r>
    </w:p>
    <w:p w14:paraId="34E97871" w14:textId="77777777" w:rsidR="00262E08" w:rsidRPr="00262E08" w:rsidRDefault="00262E08" w:rsidP="00262E08">
      <w:pPr>
        <w:jc w:val="right"/>
        <w:rPr>
          <w:rFonts w:ascii="Arial" w:hAnsi="Arial" w:cs="Arial"/>
          <w:sz w:val="22"/>
          <w:szCs w:val="22"/>
        </w:rPr>
      </w:pPr>
      <w:r w:rsidRPr="00262E08">
        <w:rPr>
          <w:rFonts w:ascii="Arial" w:hAnsi="Arial" w:cs="Arial"/>
          <w:sz w:val="22"/>
          <w:szCs w:val="22"/>
        </w:rPr>
        <w:tab/>
      </w:r>
      <w:r w:rsidRPr="00262E08">
        <w:rPr>
          <w:rFonts w:ascii="Arial" w:hAnsi="Arial" w:cs="Arial"/>
          <w:sz w:val="22"/>
          <w:szCs w:val="22"/>
        </w:rPr>
        <w:tab/>
      </w:r>
      <w:r w:rsidRPr="00262E08">
        <w:rPr>
          <w:rFonts w:ascii="Arial" w:hAnsi="Arial" w:cs="Arial"/>
          <w:sz w:val="22"/>
          <w:szCs w:val="22"/>
        </w:rPr>
        <w:tab/>
        <w:t>Università degli Studi di Ferrara</w:t>
      </w:r>
    </w:p>
    <w:p w14:paraId="7BBE58B8" w14:textId="77777777" w:rsidR="00262E08" w:rsidRPr="00262E08" w:rsidRDefault="00262E08" w:rsidP="00262E08">
      <w:pPr>
        <w:jc w:val="right"/>
        <w:rPr>
          <w:rFonts w:ascii="Arial" w:hAnsi="Arial" w:cs="Arial"/>
          <w:sz w:val="22"/>
          <w:szCs w:val="22"/>
        </w:rPr>
      </w:pPr>
      <w:r w:rsidRPr="00262E08">
        <w:rPr>
          <w:rFonts w:ascii="Arial" w:hAnsi="Arial" w:cs="Arial"/>
          <w:sz w:val="22"/>
          <w:szCs w:val="22"/>
        </w:rPr>
        <w:tab/>
      </w:r>
      <w:r w:rsidRPr="00262E08">
        <w:rPr>
          <w:rFonts w:ascii="Arial" w:hAnsi="Arial" w:cs="Arial"/>
          <w:sz w:val="22"/>
          <w:szCs w:val="22"/>
        </w:rPr>
        <w:tab/>
      </w:r>
      <w:r w:rsidRPr="00262E08">
        <w:rPr>
          <w:rFonts w:ascii="Arial" w:hAnsi="Arial" w:cs="Arial"/>
          <w:sz w:val="22"/>
          <w:szCs w:val="22"/>
        </w:rPr>
        <w:tab/>
        <w:t>Via L. Ariosto, 35</w:t>
      </w:r>
    </w:p>
    <w:p w14:paraId="505E8A99" w14:textId="77777777" w:rsidR="00262E08" w:rsidRPr="00262E08" w:rsidRDefault="00262E08" w:rsidP="00262E08">
      <w:pPr>
        <w:jc w:val="right"/>
        <w:rPr>
          <w:rFonts w:ascii="Arial" w:hAnsi="Arial" w:cs="Arial"/>
          <w:sz w:val="22"/>
          <w:szCs w:val="22"/>
        </w:rPr>
      </w:pPr>
      <w:r w:rsidRPr="00262E08">
        <w:rPr>
          <w:rFonts w:ascii="Arial" w:hAnsi="Arial" w:cs="Arial"/>
          <w:sz w:val="22"/>
          <w:szCs w:val="22"/>
        </w:rPr>
        <w:tab/>
      </w:r>
      <w:r w:rsidRPr="00262E08">
        <w:rPr>
          <w:rFonts w:ascii="Arial" w:hAnsi="Arial" w:cs="Arial"/>
          <w:sz w:val="22"/>
          <w:szCs w:val="22"/>
        </w:rPr>
        <w:tab/>
      </w:r>
      <w:r w:rsidRPr="00262E08">
        <w:rPr>
          <w:rFonts w:ascii="Arial" w:hAnsi="Arial" w:cs="Arial"/>
          <w:sz w:val="22"/>
          <w:szCs w:val="22"/>
        </w:rPr>
        <w:tab/>
        <w:t>44121 Ferrara</w:t>
      </w:r>
    </w:p>
    <w:p w14:paraId="55F7DDE2" w14:textId="77777777" w:rsidR="00816A77" w:rsidRPr="00262E08" w:rsidRDefault="00816A77">
      <w:pPr>
        <w:rPr>
          <w:rFonts w:ascii="Arial" w:hAnsi="Arial" w:cs="Arial"/>
          <w:b/>
          <w:sz w:val="22"/>
          <w:szCs w:val="22"/>
        </w:rPr>
      </w:pPr>
    </w:p>
    <w:p w14:paraId="2107F9D3" w14:textId="77777777" w:rsidR="00816A77" w:rsidRDefault="00262E08">
      <w:pPr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>:</w:t>
      </w:r>
    </w:p>
    <w:p w14:paraId="4A07DB82" w14:textId="77777777" w:rsidR="00262E08" w:rsidRPr="00262E08" w:rsidRDefault="00262E08">
      <w:pPr>
        <w:jc w:val="both"/>
        <w:rPr>
          <w:rFonts w:ascii="Arial" w:hAnsi="Arial" w:cs="Arial"/>
          <w:b/>
          <w:sz w:val="22"/>
          <w:szCs w:val="22"/>
        </w:rPr>
      </w:pPr>
    </w:p>
    <w:p w14:paraId="2A7CEB7C" w14:textId="77777777" w:rsidR="00262E08" w:rsidRDefault="00262E08" w:rsidP="00262E0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Cognome e Nome </w:t>
      </w:r>
      <w:r w:rsidRPr="00262E08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14:paraId="1562C50C" w14:textId="77777777" w:rsidR="00816A77" w:rsidRPr="00262E08" w:rsidRDefault="00262E08" w:rsidP="00262E0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di nascita</w:t>
      </w:r>
      <w:r w:rsidRPr="00262E08"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262E08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 xml:space="preserve"> Data di nascita </w:t>
      </w:r>
      <w:r w:rsidRPr="00262E08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</w:t>
      </w:r>
    </w:p>
    <w:p w14:paraId="092E1E67" w14:textId="77777777" w:rsidR="00895F72" w:rsidRPr="00262E08" w:rsidRDefault="00262E08" w:rsidP="00262E0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Matricola</w:t>
      </w:r>
      <w:r w:rsidRPr="00262E08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 xml:space="preserve">. </w:t>
      </w:r>
      <w:r w:rsidRPr="00262E08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262E08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Corso di Studio </w:t>
      </w:r>
      <w:r w:rsidRPr="00262E08">
        <w:rPr>
          <w:rFonts w:ascii="Arial" w:hAnsi="Arial" w:cs="Arial"/>
          <w:sz w:val="22"/>
          <w:szCs w:val="22"/>
        </w:rPr>
        <w:t>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14:paraId="4950FC01" w14:textId="77777777" w:rsidR="00816A77" w:rsidRDefault="00262E08" w:rsidP="00262E0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62E08">
        <w:rPr>
          <w:rFonts w:ascii="Arial" w:hAnsi="Arial" w:cs="Arial"/>
          <w:sz w:val="22"/>
          <w:szCs w:val="22"/>
        </w:rPr>
        <w:t>el. ……………</w:t>
      </w:r>
      <w:proofErr w:type="gramStart"/>
      <w:r w:rsidRPr="00262E0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262E08">
        <w:rPr>
          <w:rFonts w:ascii="Arial" w:hAnsi="Arial" w:cs="Arial"/>
          <w:sz w:val="22"/>
          <w:szCs w:val="22"/>
        </w:rPr>
        <w:t xml:space="preserve">………….  </w:t>
      </w:r>
      <w:r>
        <w:rPr>
          <w:rFonts w:ascii="Arial" w:hAnsi="Arial" w:cs="Arial"/>
          <w:sz w:val="22"/>
          <w:szCs w:val="22"/>
        </w:rPr>
        <w:t>E-mail istituzionale</w:t>
      </w:r>
      <w:r w:rsidRPr="00262E08">
        <w:rPr>
          <w:rFonts w:ascii="Arial" w:hAnsi="Arial" w:cs="Arial"/>
          <w:sz w:val="22"/>
          <w:szCs w:val="22"/>
        </w:rPr>
        <w:t xml:space="preserve"> ………………………………………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14:paraId="3E91747B" w14:textId="040CEB6A" w:rsidR="00262E08" w:rsidRDefault="00262E08" w:rsidP="00262E08">
      <w:pPr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 xml:space="preserve">presenta la propria candidatura </w:t>
      </w:r>
      <w:r>
        <w:rPr>
          <w:rFonts w:ascii="Arial" w:hAnsi="Arial" w:cs="Arial"/>
          <w:sz w:val="22"/>
          <w:szCs w:val="22"/>
        </w:rPr>
        <w:t>per l’elezione</w:t>
      </w:r>
      <w:r w:rsidRPr="00076B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326CC6">
        <w:rPr>
          <w:rFonts w:ascii="Arial" w:hAnsi="Arial" w:cs="Arial"/>
          <w:sz w:val="22"/>
          <w:szCs w:val="22"/>
        </w:rPr>
        <w:t xml:space="preserve">ei </w:t>
      </w:r>
      <w:r>
        <w:rPr>
          <w:rFonts w:ascii="Arial" w:hAnsi="Arial" w:cs="Arial"/>
          <w:sz w:val="22"/>
          <w:szCs w:val="22"/>
        </w:rPr>
        <w:t>due</w:t>
      </w:r>
      <w:r w:rsidRPr="00C74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rappresentanti degli studenti nel Consiglio di Amministrazione dell’Università degli Studi di Ferrara</w:t>
      </w:r>
      <w:r w:rsidR="00A4039B">
        <w:rPr>
          <w:rFonts w:ascii="Arial" w:hAnsi="Arial" w:cs="Arial"/>
          <w:sz w:val="22"/>
          <w:szCs w:val="22"/>
        </w:rPr>
        <w:t xml:space="preserve"> per il biennio 2024/2026</w:t>
      </w:r>
      <w:r w:rsidRPr="00A7472F">
        <w:rPr>
          <w:rFonts w:ascii="Arial" w:hAnsi="Arial" w:cs="Arial"/>
          <w:sz w:val="22"/>
          <w:szCs w:val="22"/>
        </w:rPr>
        <w:t>,</w:t>
      </w:r>
      <w:r w:rsidR="00A4039B">
        <w:rPr>
          <w:rFonts w:ascii="Arial" w:hAnsi="Arial" w:cs="Arial"/>
          <w:sz w:val="22"/>
          <w:szCs w:val="22"/>
        </w:rPr>
        <w:t xml:space="preserve"> con decorrenza dal 19 dicembre 2024,</w:t>
      </w:r>
      <w:r w:rsidRPr="00A7472F">
        <w:rPr>
          <w:rFonts w:ascii="Arial" w:hAnsi="Arial" w:cs="Arial"/>
          <w:sz w:val="22"/>
          <w:szCs w:val="22"/>
        </w:rPr>
        <w:t xml:space="preserve"> ai sensi dell’art. 16</w:t>
      </w:r>
      <w:r>
        <w:rPr>
          <w:rFonts w:ascii="Arial" w:hAnsi="Arial" w:cs="Arial"/>
          <w:sz w:val="22"/>
          <w:szCs w:val="22"/>
        </w:rPr>
        <w:t xml:space="preserve"> comma 4 lettera b) dello Statuto</w:t>
      </w:r>
      <w:r w:rsidR="00A4039B">
        <w:rPr>
          <w:rFonts w:ascii="Arial" w:hAnsi="Arial" w:cs="Arial"/>
          <w:sz w:val="22"/>
          <w:szCs w:val="22"/>
        </w:rPr>
        <w:t>.</w:t>
      </w:r>
    </w:p>
    <w:p w14:paraId="6D2E6D32" w14:textId="77777777" w:rsidR="00262E08" w:rsidRDefault="00262E08" w:rsidP="00262E08">
      <w:pPr>
        <w:jc w:val="both"/>
        <w:rPr>
          <w:rFonts w:ascii="Arial" w:hAnsi="Arial" w:cs="Arial"/>
          <w:sz w:val="22"/>
          <w:szCs w:val="22"/>
        </w:rPr>
      </w:pPr>
    </w:p>
    <w:p w14:paraId="65ED6C63" w14:textId="77777777" w:rsidR="00C66396" w:rsidRPr="00A7472F" w:rsidRDefault="00C66396" w:rsidP="00C6639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A tal fine, consapevole delle responsabilità anche penali in caso di dichiarazioni non veritiere ai sensi del D.P.R. n. 445/2000</w:t>
      </w:r>
    </w:p>
    <w:p w14:paraId="6064105E" w14:textId="77777777" w:rsidR="00C66396" w:rsidRPr="00A7472F" w:rsidRDefault="00C66396" w:rsidP="00C66396">
      <w:pPr>
        <w:tabs>
          <w:tab w:val="left" w:pos="4680"/>
        </w:tabs>
        <w:jc w:val="center"/>
        <w:rPr>
          <w:rFonts w:ascii="Arial" w:hAnsi="Arial" w:cs="Arial"/>
          <w:b/>
          <w:sz w:val="22"/>
          <w:szCs w:val="22"/>
        </w:rPr>
      </w:pPr>
      <w:r w:rsidRPr="00A7472F">
        <w:rPr>
          <w:rFonts w:ascii="Arial" w:hAnsi="Arial" w:cs="Arial"/>
          <w:b/>
          <w:sz w:val="22"/>
          <w:szCs w:val="22"/>
        </w:rPr>
        <w:t>DICHIARA</w:t>
      </w:r>
    </w:p>
    <w:p w14:paraId="3949F94A" w14:textId="3AA12FA2" w:rsidR="00C66396" w:rsidRDefault="00C66396" w:rsidP="00262E08">
      <w:pPr>
        <w:jc w:val="both"/>
        <w:rPr>
          <w:rFonts w:ascii="Arial" w:hAnsi="Arial" w:cs="Arial"/>
          <w:sz w:val="22"/>
          <w:szCs w:val="22"/>
        </w:rPr>
      </w:pPr>
    </w:p>
    <w:p w14:paraId="29200130" w14:textId="1DC5F379" w:rsidR="00262E08" w:rsidRDefault="00C66396" w:rsidP="00C66396">
      <w:pPr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E9C98" wp14:editId="0A25439C">
                <wp:simplePos x="0" y="0"/>
                <wp:positionH relativeFrom="margin">
                  <wp:align>left</wp:align>
                </wp:positionH>
                <wp:positionV relativeFrom="paragraph">
                  <wp:posOffset>634136</wp:posOffset>
                </wp:positionV>
                <wp:extent cx="133350" cy="123825"/>
                <wp:effectExtent l="0" t="0" r="19050" b="28575"/>
                <wp:wrapNone/>
                <wp:docPr id="1978425145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AF61A" id="Rettangolo arrotondato 7" o:spid="_x0000_s1026" style="position:absolute;margin-left:0;margin-top:49.95pt;width:10.5pt;height: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A7472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C7904" wp14:editId="11CD742F">
                <wp:simplePos x="0" y="0"/>
                <wp:positionH relativeFrom="margin">
                  <wp:align>left</wp:align>
                </wp:positionH>
                <wp:positionV relativeFrom="paragraph">
                  <wp:posOffset>9593</wp:posOffset>
                </wp:positionV>
                <wp:extent cx="133350" cy="123825"/>
                <wp:effectExtent l="0" t="0" r="19050" b="2857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01B6E" id="Rettangolo arrotondato 7" o:spid="_x0000_s1026" style="position:absolute;margin-left:0;margin-top:.75pt;width:10.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</w:t>
      </w:r>
      <w:r w:rsidR="005C4199">
        <w:rPr>
          <w:rFonts w:ascii="Arial" w:hAnsi="Arial" w:cs="Arial"/>
          <w:sz w:val="22"/>
          <w:szCs w:val="22"/>
        </w:rPr>
        <w:t xml:space="preserve">di </w:t>
      </w:r>
      <w:r w:rsidR="00262E08" w:rsidRPr="00A7472F">
        <w:rPr>
          <w:rFonts w:ascii="Arial" w:hAnsi="Arial" w:cs="Arial"/>
          <w:sz w:val="22"/>
          <w:szCs w:val="22"/>
        </w:rPr>
        <w:t xml:space="preserve">aver preso visione </w:t>
      </w:r>
      <w:r w:rsidR="00262E08" w:rsidRPr="00366564">
        <w:rPr>
          <w:rFonts w:ascii="Arial" w:hAnsi="Arial" w:cs="Arial"/>
          <w:sz w:val="22"/>
          <w:szCs w:val="22"/>
        </w:rPr>
        <w:t xml:space="preserve">dell’informativa concernente il trattamento dei dati personali disponibile alla </w:t>
      </w:r>
      <w:hyperlink r:id="rId8" w:history="1">
        <w:r w:rsidR="001D76D0" w:rsidRPr="00E65320">
          <w:rPr>
            <w:rStyle w:val="Collegamentoipertestuale"/>
            <w:rFonts w:ascii="Arial" w:hAnsi="Arial" w:cs="Arial"/>
            <w:sz w:val="22"/>
            <w:szCs w:val="22"/>
          </w:rPr>
          <w:t>pagina web</w:t>
        </w:r>
      </w:hyperlink>
      <w:r w:rsidR="00262E08" w:rsidRPr="00366564">
        <w:rPr>
          <w:rFonts w:ascii="Arial" w:hAnsi="Arial" w:cs="Arial"/>
          <w:sz w:val="22"/>
          <w:szCs w:val="22"/>
        </w:rPr>
        <w:t xml:space="preserve"> dedicata alla procedura, in</w:t>
      </w:r>
      <w:r w:rsidR="00262E08" w:rsidRPr="00A7472F">
        <w:rPr>
          <w:rFonts w:ascii="Arial" w:hAnsi="Arial" w:cs="Arial"/>
          <w:sz w:val="22"/>
          <w:szCs w:val="22"/>
        </w:rPr>
        <w:t xml:space="preserve"> cui viene specificato che in riferimento alle finalità del trattamento dei dati, il conferimento dei dati personali è obbligatorio, in quanto, in mancanza di essi, non è possibile partecipare alla procedura </w:t>
      </w:r>
      <w:r w:rsidR="00B45815">
        <w:rPr>
          <w:rFonts w:ascii="Arial" w:hAnsi="Arial" w:cs="Arial"/>
          <w:sz w:val="22"/>
          <w:szCs w:val="22"/>
        </w:rPr>
        <w:t>stessa</w:t>
      </w:r>
      <w:r>
        <w:rPr>
          <w:rFonts w:ascii="Arial" w:hAnsi="Arial" w:cs="Arial"/>
          <w:sz w:val="22"/>
          <w:szCs w:val="22"/>
        </w:rPr>
        <w:t>;</w:t>
      </w:r>
    </w:p>
    <w:p w14:paraId="45AACC4E" w14:textId="543EB433" w:rsidR="00C66396" w:rsidRDefault="00C66396" w:rsidP="00262E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7472F">
        <w:rPr>
          <w:rFonts w:ascii="Arial" w:hAnsi="Arial" w:cs="Arial"/>
          <w:sz w:val="22"/>
          <w:szCs w:val="22"/>
        </w:rPr>
        <w:t xml:space="preserve">di non incorrere in alcuna delle ipotesi di incompatibilità previste </w:t>
      </w:r>
      <w:r>
        <w:rPr>
          <w:rFonts w:ascii="Arial" w:hAnsi="Arial" w:cs="Arial"/>
          <w:sz w:val="22"/>
          <w:szCs w:val="22"/>
        </w:rPr>
        <w:t>dalla normativa</w:t>
      </w:r>
      <w:r w:rsidR="001375CA">
        <w:rPr>
          <w:rFonts w:ascii="Arial" w:hAnsi="Arial" w:cs="Arial"/>
          <w:sz w:val="22"/>
          <w:szCs w:val="22"/>
        </w:rPr>
        <w:t xml:space="preserve"> vigente</w:t>
      </w:r>
    </w:p>
    <w:p w14:paraId="2B74038C" w14:textId="60144543" w:rsidR="00C66396" w:rsidRPr="00C66396" w:rsidRDefault="00C66396" w:rsidP="00C66396">
      <w:pPr>
        <w:jc w:val="center"/>
        <w:rPr>
          <w:rFonts w:ascii="Arial" w:hAnsi="Arial" w:cs="Arial"/>
          <w:sz w:val="16"/>
          <w:szCs w:val="16"/>
        </w:rPr>
      </w:pPr>
    </w:p>
    <w:p w14:paraId="1C8901DA" w14:textId="2DECC241" w:rsidR="00C66396" w:rsidRPr="00C66396" w:rsidRDefault="00C66396" w:rsidP="00C66396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C66396">
        <w:rPr>
          <w:rFonts w:ascii="Arial" w:hAnsi="Arial" w:cs="Arial"/>
          <w:i/>
          <w:iCs/>
          <w:sz w:val="22"/>
          <w:szCs w:val="22"/>
        </w:rPr>
        <w:t>oppure</w:t>
      </w:r>
    </w:p>
    <w:p w14:paraId="4B691CFB" w14:textId="0F04BAC1" w:rsidR="00C66396" w:rsidRDefault="00C66396" w:rsidP="00C66396">
      <w:pPr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E0501" wp14:editId="437D2D8B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33350" cy="123825"/>
                <wp:effectExtent l="0" t="0" r="19050" b="28575"/>
                <wp:wrapNone/>
                <wp:docPr id="1467394840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EB142" id="Rettangolo arrotondato 7" o:spid="_x0000_s1026" style="position:absolute;margin-left:0;margin-top:13.45pt;width:10.5pt;height: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1C6D5362" w14:textId="461DE832" w:rsidR="00C66396" w:rsidRPr="00A7472F" w:rsidRDefault="00C66396" w:rsidP="00C663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7472F">
        <w:rPr>
          <w:rFonts w:ascii="Arial" w:hAnsi="Arial" w:cs="Arial"/>
          <w:sz w:val="22"/>
          <w:szCs w:val="22"/>
        </w:rPr>
        <w:t>di versare nella seguente situazione di incompatibilità:</w:t>
      </w:r>
    </w:p>
    <w:p w14:paraId="0189E667" w14:textId="2924910C" w:rsidR="00C66396" w:rsidRDefault="00C66396" w:rsidP="00C66396">
      <w:pPr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62DD7AB" w14:textId="77777777" w:rsidR="00C66396" w:rsidRDefault="00C66396" w:rsidP="00C66396">
      <w:pPr>
        <w:jc w:val="both"/>
        <w:rPr>
          <w:rFonts w:ascii="Arial" w:hAnsi="Arial" w:cs="Arial"/>
          <w:sz w:val="22"/>
          <w:szCs w:val="22"/>
        </w:rPr>
      </w:pPr>
    </w:p>
    <w:p w14:paraId="24C79F85" w14:textId="75B564D0" w:rsidR="00C66396" w:rsidRPr="00A7472F" w:rsidRDefault="00C66396" w:rsidP="00C66396">
      <w:pPr>
        <w:jc w:val="both"/>
        <w:rPr>
          <w:rFonts w:ascii="Arial" w:hAnsi="Arial" w:cs="Arial"/>
          <w:sz w:val="22"/>
          <w:szCs w:val="22"/>
        </w:rPr>
      </w:pPr>
      <w:r w:rsidRPr="00076B23">
        <w:rPr>
          <w:rFonts w:ascii="Arial" w:hAnsi="Arial" w:cs="Arial"/>
          <w:sz w:val="22"/>
          <w:szCs w:val="22"/>
        </w:rPr>
        <w:t xml:space="preserve">impegnandosi, in caso di nomina a consigliere di amministrazione, a far cessare tale situazione entro dieci giorni dalla comunicazione </w:t>
      </w:r>
      <w:r w:rsidR="001375CA">
        <w:rPr>
          <w:rFonts w:ascii="Arial" w:hAnsi="Arial" w:cs="Arial"/>
          <w:sz w:val="22"/>
          <w:szCs w:val="22"/>
        </w:rPr>
        <w:t>dell’avvenuta elezione.</w:t>
      </w:r>
    </w:p>
    <w:p w14:paraId="4BDA692D" w14:textId="77777777" w:rsidR="00262E08" w:rsidRPr="00A7472F" w:rsidRDefault="00262E08" w:rsidP="00262E08">
      <w:pPr>
        <w:jc w:val="both"/>
        <w:rPr>
          <w:rFonts w:ascii="Arial" w:hAnsi="Arial" w:cs="Arial"/>
          <w:sz w:val="22"/>
          <w:szCs w:val="22"/>
        </w:rPr>
      </w:pPr>
    </w:p>
    <w:p w14:paraId="7E92CE4E" w14:textId="00AE5A95" w:rsidR="00262E08" w:rsidRPr="00262E08" w:rsidRDefault="00262E08" w:rsidP="00262E08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……………………………………….      F</w:t>
      </w:r>
      <w:r w:rsidRPr="00262E08">
        <w:rPr>
          <w:rFonts w:ascii="Arial" w:hAnsi="Arial" w:cs="Arial"/>
          <w:sz w:val="22"/>
          <w:szCs w:val="22"/>
        </w:rPr>
        <w:t>irma</w:t>
      </w:r>
      <w:r>
        <w:rPr>
          <w:rFonts w:ascii="Arial" w:hAnsi="Arial" w:cs="Arial"/>
          <w:sz w:val="22"/>
          <w:szCs w:val="22"/>
        </w:rPr>
        <w:t xml:space="preserve"> </w:t>
      </w:r>
      <w:r w:rsidRPr="00262E08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61017F6B" w14:textId="3E4AE4F2" w:rsidR="00816A77" w:rsidRDefault="00262E08" w:rsidP="00262E08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262E08">
        <w:rPr>
          <w:rFonts w:ascii="Arial" w:hAnsi="Arial" w:cs="Arial"/>
          <w:sz w:val="22"/>
          <w:szCs w:val="22"/>
        </w:rPr>
        <w:t xml:space="preserve">                               .</w:t>
      </w:r>
    </w:p>
    <w:p w14:paraId="472FC59D" w14:textId="77777777" w:rsidR="00262E08" w:rsidRDefault="00262E08" w:rsidP="00262E08">
      <w:pPr>
        <w:jc w:val="both"/>
        <w:rPr>
          <w:rFonts w:ascii="Arial" w:hAnsi="Arial" w:cs="Arial"/>
          <w:sz w:val="22"/>
          <w:szCs w:val="22"/>
        </w:rPr>
      </w:pPr>
      <w:r w:rsidRPr="00262E08">
        <w:rPr>
          <w:rFonts w:ascii="Arial" w:hAnsi="Arial" w:cs="Arial"/>
          <w:i/>
          <w:sz w:val="22"/>
          <w:szCs w:val="22"/>
        </w:rPr>
        <w:t>Allegati</w:t>
      </w:r>
      <w:r>
        <w:rPr>
          <w:rFonts w:ascii="Arial" w:hAnsi="Arial" w:cs="Arial"/>
          <w:sz w:val="22"/>
          <w:szCs w:val="22"/>
        </w:rPr>
        <w:t>:</w:t>
      </w:r>
    </w:p>
    <w:p w14:paraId="0EBCE909" w14:textId="7DFD3C57" w:rsidR="00BD5D3D" w:rsidRPr="00262E08" w:rsidRDefault="00262E08" w:rsidP="00262E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Copia documento d’identità</w:t>
      </w:r>
      <w:r w:rsidR="005B164C">
        <w:rPr>
          <w:rFonts w:ascii="Arial" w:hAnsi="Arial" w:cs="Arial"/>
          <w:sz w:val="22"/>
          <w:szCs w:val="22"/>
        </w:rPr>
        <w:t xml:space="preserve"> valido</w:t>
      </w:r>
    </w:p>
    <w:sectPr w:rsidR="00BD5D3D" w:rsidRPr="00262E08" w:rsidSect="00262E08">
      <w:headerReference w:type="default" r:id="rId9"/>
      <w:pgSz w:w="11907" w:h="16840" w:code="9"/>
      <w:pgMar w:top="1701" w:right="1134" w:bottom="170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8CD9B" w14:textId="77777777" w:rsidR="003551D4" w:rsidRDefault="003551D4">
      <w:r>
        <w:separator/>
      </w:r>
    </w:p>
  </w:endnote>
  <w:endnote w:type="continuationSeparator" w:id="0">
    <w:p w14:paraId="3AADABFB" w14:textId="77777777" w:rsidR="003551D4" w:rsidRDefault="0035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D6246" w14:textId="77777777" w:rsidR="003551D4" w:rsidRDefault="003551D4">
      <w:r>
        <w:separator/>
      </w:r>
    </w:p>
  </w:footnote>
  <w:footnote w:type="continuationSeparator" w:id="0">
    <w:p w14:paraId="1A87DB2D" w14:textId="77777777" w:rsidR="003551D4" w:rsidRDefault="003551D4">
      <w:r>
        <w:continuationSeparator/>
      </w:r>
    </w:p>
  </w:footnote>
  <w:footnote w:id="1">
    <w:p w14:paraId="1528EA03" w14:textId="7F33DD9A" w:rsidR="003A4591" w:rsidRDefault="003A4591" w:rsidP="003A459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 xml:space="preserve">Inviare la candidatura, dal proprio indirizzo di posta elettronica istituzionale </w:t>
      </w:r>
      <w:r w:rsidRPr="006A65B9">
        <w:rPr>
          <w:rFonts w:ascii="Arial" w:hAnsi="Arial" w:cs="Arial"/>
          <w:i/>
        </w:rPr>
        <w:t>nome.cognome@edu.unife.it</w:t>
      </w:r>
      <w:r>
        <w:rPr>
          <w:rFonts w:ascii="Arial" w:hAnsi="Arial" w:cs="Arial"/>
        </w:rPr>
        <w:t xml:space="preserve">, </w:t>
      </w:r>
      <w:r w:rsidRPr="00262E08">
        <w:rPr>
          <w:rFonts w:ascii="Arial" w:hAnsi="Arial" w:cs="Arial"/>
        </w:rPr>
        <w:t xml:space="preserve">all’indirizzo e-mail </w:t>
      </w:r>
      <w:hyperlink r:id="rId1" w:history="1">
        <w:r w:rsidRPr="00262E08">
          <w:rPr>
            <w:rStyle w:val="Collegamentoipertestuale"/>
            <w:rFonts w:ascii="Arial" w:hAnsi="Arial" w:cs="Arial"/>
          </w:rPr>
          <w:t>candidature@unife.it</w:t>
        </w:r>
      </w:hyperlink>
      <w:r w:rsidRPr="00262E0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entro il termine perentorio delle ore 12 di lunedì 9 dicembre 2024</w:t>
      </w:r>
      <w:r w:rsidRPr="00262E08">
        <w:rPr>
          <w:rFonts w:ascii="Arial" w:hAnsi="Arial" w:cs="Arial"/>
        </w:rPr>
        <w:t xml:space="preserve"> con al</w:t>
      </w:r>
      <w:r>
        <w:rPr>
          <w:rFonts w:ascii="Arial" w:hAnsi="Arial" w:cs="Arial"/>
        </w:rPr>
        <w:t>legata copia di un documento d’</w:t>
      </w:r>
      <w:r w:rsidRPr="00262E08">
        <w:rPr>
          <w:rFonts w:ascii="Arial" w:hAnsi="Arial" w:cs="Arial"/>
        </w:rPr>
        <w:t>identità valido.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2916"/>
      <w:gridCol w:w="3857"/>
      <w:gridCol w:w="2866"/>
    </w:tblGrid>
    <w:tr w:rsidR="00262E08" w:rsidRPr="006B7546" w14:paraId="50927374" w14:textId="77777777" w:rsidTr="003D25D7">
      <w:trPr>
        <w:tblHeader/>
      </w:trPr>
      <w:tc>
        <w:tcPr>
          <w:tcW w:w="1399" w:type="pct"/>
          <w:vAlign w:val="center"/>
        </w:tcPr>
        <w:p w14:paraId="3C9F36A5" w14:textId="77777777" w:rsidR="00262E08" w:rsidRPr="006B7546" w:rsidRDefault="00262E08" w:rsidP="00262E08">
          <w:pPr>
            <w:pStyle w:val="Intestazione"/>
            <w:rPr>
              <w:rFonts w:ascii="Arial" w:hAnsi="Arial" w:cs="Arial"/>
            </w:rPr>
          </w:pPr>
          <w:r w:rsidRPr="006B7546">
            <w:rPr>
              <w:rFonts w:ascii="Arial" w:hAnsi="Arial" w:cs="Arial"/>
              <w:noProof/>
            </w:rPr>
            <w:drawing>
              <wp:inline distT="0" distB="0" distL="0" distR="0" wp14:anchorId="79E6D651" wp14:editId="27B8CA67">
                <wp:extent cx="1711325" cy="711033"/>
                <wp:effectExtent l="0" t="0" r="3175" b="0"/>
                <wp:docPr id="2" name="Immagine 2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fe_nero 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481" cy="73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pct"/>
          <w:vAlign w:val="center"/>
        </w:tcPr>
        <w:p w14:paraId="43001E87" w14:textId="77777777" w:rsidR="00262E08" w:rsidRPr="006B7546" w:rsidRDefault="00262E08" w:rsidP="00262E08">
          <w:pPr>
            <w:spacing w:before="108" w:line="254" w:lineRule="auto"/>
            <w:ind w:left="153"/>
            <w:rPr>
              <w:rFonts w:ascii="Arial" w:hAnsi="Arial" w:cs="Arial"/>
            </w:rPr>
          </w:pPr>
          <w:r w:rsidRPr="006B7546">
            <w:rPr>
              <w:rFonts w:ascii="Arial" w:hAnsi="Arial" w:cs="Arial"/>
            </w:rPr>
            <w:t>Ufficio Segreteria Organi centrali ed elezioni</w:t>
          </w:r>
        </w:p>
      </w:tc>
      <w:tc>
        <w:tcPr>
          <w:tcW w:w="1543" w:type="pct"/>
          <w:vAlign w:val="center"/>
        </w:tcPr>
        <w:p w14:paraId="769FEF91" w14:textId="77777777" w:rsidR="00262E08" w:rsidRPr="006B7546" w:rsidRDefault="00262E08" w:rsidP="00262E08">
          <w:pPr>
            <w:pStyle w:val="Intestazione"/>
            <w:spacing w:before="130"/>
            <w:rPr>
              <w:rFonts w:ascii="Arial" w:hAnsi="Arial" w:cs="Arial"/>
              <w:sz w:val="15"/>
              <w:szCs w:val="15"/>
            </w:rPr>
          </w:pPr>
          <w:r w:rsidRPr="006B7546">
            <w:rPr>
              <w:rFonts w:ascii="Arial" w:hAnsi="Arial" w:cs="Arial"/>
              <w:b/>
              <w:sz w:val="15"/>
              <w:szCs w:val="15"/>
            </w:rPr>
            <w:t>Università degli Studi di Ferrara</w:t>
          </w:r>
        </w:p>
        <w:p w14:paraId="70B6754D" w14:textId="77777777" w:rsidR="00262E08" w:rsidRPr="006B7546" w:rsidRDefault="00262E08" w:rsidP="00262E08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6B7546">
            <w:rPr>
              <w:rFonts w:ascii="Arial" w:hAnsi="Arial" w:cs="Arial"/>
              <w:sz w:val="15"/>
              <w:szCs w:val="15"/>
            </w:rPr>
            <w:t>Ripartizione Organi centrali</w:t>
          </w:r>
        </w:p>
        <w:p w14:paraId="22BEECE8" w14:textId="77777777" w:rsidR="00262E08" w:rsidRPr="006B7546" w:rsidRDefault="00262E08" w:rsidP="00262E08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6B7546">
            <w:rPr>
              <w:rFonts w:ascii="Arial" w:hAnsi="Arial" w:cs="Arial"/>
              <w:sz w:val="15"/>
              <w:szCs w:val="15"/>
            </w:rPr>
            <w:t>via Ariosto, 35 • 44121 Ferrara</w:t>
          </w:r>
        </w:p>
        <w:p w14:paraId="11934358" w14:textId="77777777" w:rsidR="00262E08" w:rsidRPr="006B7546" w:rsidRDefault="00262E08" w:rsidP="00262E08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6B7546">
            <w:rPr>
              <w:rFonts w:ascii="Arial" w:hAnsi="Arial" w:cs="Arial"/>
              <w:sz w:val="15"/>
              <w:szCs w:val="15"/>
            </w:rPr>
            <w:t>orcoll@unife.it • 0532 293545</w:t>
          </w:r>
        </w:p>
        <w:p w14:paraId="598B503F" w14:textId="77777777" w:rsidR="00262E08" w:rsidRPr="006B7546" w:rsidRDefault="00262E08" w:rsidP="00262E08">
          <w:pPr>
            <w:pStyle w:val="Intestazione"/>
            <w:rPr>
              <w:rFonts w:ascii="Arial" w:hAnsi="Arial" w:cs="Arial"/>
              <w:b/>
            </w:rPr>
          </w:pPr>
          <w:r w:rsidRPr="006B7546">
            <w:rPr>
              <w:rFonts w:ascii="Arial" w:hAnsi="Arial" w:cs="Arial"/>
              <w:b/>
              <w:sz w:val="15"/>
              <w:szCs w:val="15"/>
            </w:rPr>
            <w:t>www.unife.it</w:t>
          </w:r>
        </w:p>
      </w:tc>
    </w:tr>
  </w:tbl>
  <w:p w14:paraId="1D63F891" w14:textId="77777777" w:rsidR="000F166B" w:rsidRPr="00262E08" w:rsidRDefault="000F166B" w:rsidP="00262E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50893"/>
    <w:multiLevelType w:val="hybridMultilevel"/>
    <w:tmpl w:val="462C5508"/>
    <w:lvl w:ilvl="0" w:tplc="51BE6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C9E"/>
    <w:multiLevelType w:val="hybridMultilevel"/>
    <w:tmpl w:val="3F065EC4"/>
    <w:lvl w:ilvl="0" w:tplc="9B883D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08839">
    <w:abstractNumId w:val="0"/>
  </w:num>
  <w:num w:numId="2" w16cid:durableId="71697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73"/>
    <w:rsid w:val="00016778"/>
    <w:rsid w:val="00091145"/>
    <w:rsid w:val="000B15B9"/>
    <w:rsid w:val="000C1841"/>
    <w:rsid w:val="000F166B"/>
    <w:rsid w:val="001375CA"/>
    <w:rsid w:val="001665A0"/>
    <w:rsid w:val="001915D8"/>
    <w:rsid w:val="00194087"/>
    <w:rsid w:val="001D76D0"/>
    <w:rsid w:val="001E422C"/>
    <w:rsid w:val="00233FA5"/>
    <w:rsid w:val="0025302B"/>
    <w:rsid w:val="00262E08"/>
    <w:rsid w:val="002747D6"/>
    <w:rsid w:val="002C21D1"/>
    <w:rsid w:val="00326CC6"/>
    <w:rsid w:val="0035516B"/>
    <w:rsid w:val="003551D4"/>
    <w:rsid w:val="00374EA4"/>
    <w:rsid w:val="00377CA1"/>
    <w:rsid w:val="00381325"/>
    <w:rsid w:val="00381B0F"/>
    <w:rsid w:val="003A4591"/>
    <w:rsid w:val="00423D3E"/>
    <w:rsid w:val="00426A73"/>
    <w:rsid w:val="004C4E4D"/>
    <w:rsid w:val="0052141D"/>
    <w:rsid w:val="005A551F"/>
    <w:rsid w:val="005B164C"/>
    <w:rsid w:val="005C4199"/>
    <w:rsid w:val="00613ADB"/>
    <w:rsid w:val="00634166"/>
    <w:rsid w:val="0066107D"/>
    <w:rsid w:val="006839DD"/>
    <w:rsid w:val="006A6080"/>
    <w:rsid w:val="006A65B9"/>
    <w:rsid w:val="006E2F1F"/>
    <w:rsid w:val="00714E90"/>
    <w:rsid w:val="00733739"/>
    <w:rsid w:val="00740A68"/>
    <w:rsid w:val="00816A77"/>
    <w:rsid w:val="00857F5E"/>
    <w:rsid w:val="00861D10"/>
    <w:rsid w:val="00895F72"/>
    <w:rsid w:val="008A3A8C"/>
    <w:rsid w:val="00905B74"/>
    <w:rsid w:val="00982CEF"/>
    <w:rsid w:val="00A321D0"/>
    <w:rsid w:val="00A4039B"/>
    <w:rsid w:val="00A9098C"/>
    <w:rsid w:val="00AD74D7"/>
    <w:rsid w:val="00AF65E8"/>
    <w:rsid w:val="00B0298C"/>
    <w:rsid w:val="00B45815"/>
    <w:rsid w:val="00BB41DA"/>
    <w:rsid w:val="00BD5D3D"/>
    <w:rsid w:val="00BF218B"/>
    <w:rsid w:val="00C102CD"/>
    <w:rsid w:val="00C13EB3"/>
    <w:rsid w:val="00C367F2"/>
    <w:rsid w:val="00C66396"/>
    <w:rsid w:val="00CC07A2"/>
    <w:rsid w:val="00D474A9"/>
    <w:rsid w:val="00D86BC8"/>
    <w:rsid w:val="00DA04AC"/>
    <w:rsid w:val="00E07187"/>
    <w:rsid w:val="00E32DB8"/>
    <w:rsid w:val="00E90A2A"/>
    <w:rsid w:val="00E91C5D"/>
    <w:rsid w:val="00E95053"/>
    <w:rsid w:val="00EC55CE"/>
    <w:rsid w:val="00EF6181"/>
    <w:rsid w:val="00F047C9"/>
    <w:rsid w:val="00F56E3D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3CE08"/>
  <w15:chartTrackingRefBased/>
  <w15:docId w15:val="{A8573B68-DBE6-4ACD-951C-22D21F8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jc w:val="center"/>
    </w:pPr>
    <w:rPr>
      <w:sz w:val="28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E08"/>
  </w:style>
  <w:style w:type="table" w:styleId="Grigliatabella">
    <w:name w:val="Table Grid"/>
    <w:basedOn w:val="Tabellanormale"/>
    <w:rsid w:val="0026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E08"/>
    <w:rPr>
      <w:color w:val="0563C1" w:themeColor="hyperlink"/>
      <w:u w:val="single"/>
    </w:rPr>
  </w:style>
  <w:style w:type="character" w:styleId="Rimandonotaapidipagina">
    <w:name w:val="footnote reference"/>
    <w:rsid w:val="00262E08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62E0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organi-elezioni/elezioni/elezione_2_studenti_cda_2024_20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andidature@unif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C_INT_A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42C3-8E8C-4087-ABFE-070220FC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C_INT_AA</Template>
  <TotalTime>33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ELEZIONI DELLE RAPPRESENTANZE STUDENTESCHE NEGLI ORGANI ACCADEMICI E NEL CONSIGLIO DI AMMINISTRAZIONE DELL’A.D.S.U.</vt:lpstr>
    </vt:vector>
  </TitlesOfParts>
  <Company>Universita di Ferrara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 DELLE RAPPRESENTANZE STUDENTESCHE NEGLI ORGANI ACCADEMICI E NEL CONSIGLIO DI AMMINISTRAZIONE DELL’A.D.S.U.</dc:title>
  <dc:subject/>
  <dc:creator>Rosella</dc:creator>
  <cp:keywords/>
  <dc:description/>
  <cp:lastModifiedBy>Binucci Clara</cp:lastModifiedBy>
  <cp:revision>16</cp:revision>
  <cp:lastPrinted>2024-10-10T08:43:00Z</cp:lastPrinted>
  <dcterms:created xsi:type="dcterms:W3CDTF">2024-07-18T10:10:00Z</dcterms:created>
  <dcterms:modified xsi:type="dcterms:W3CDTF">2024-11-14T13:33:00Z</dcterms:modified>
</cp:coreProperties>
</file>