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429D44A9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5" y="0"/>
                    <wp:lineTo x="55" y="21544"/>
                    <wp:lineTo x="21474" y="21544"/>
                    <wp:lineTo x="21474" y="0"/>
                    <wp:lineTo x="55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44DC2E37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4DE5CAE6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3A2AFA08" w14:textId="77777777" w:rsidR="007B2B16" w:rsidRDefault="007B2B16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7B2B16" w:rsidRPr="00732353" w:rsidRDefault="007B2B16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7B2B16" w:rsidRPr="00732353" w:rsidRDefault="007B2B16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7F8005C0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6D698711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046F7BCF" w14:textId="77777777" w:rsidR="007B2B16" w:rsidRPr="00E968BF" w:rsidRDefault="007B2B16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055EAD25" w14:textId="77777777" w:rsidR="007B2B16" w:rsidRDefault="007B2B16" w:rsidP="00E968BF"/>
                          <w:p w14:paraId="1C2517C5" w14:textId="77777777" w:rsidR="007B2B16" w:rsidRDefault="007B2B16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705AA1AE" w:rsidR="007B2B16" w:rsidRPr="004E3D06" w:rsidRDefault="007B2B16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35651FB2" w:rsidR="007B2B16" w:rsidRPr="00E968BF" w:rsidRDefault="007B2B16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>
                              <w:rPr>
                                <w:color w:val="000090"/>
                                <w:sz w:val="32"/>
                                <w:szCs w:val="32"/>
                              </w:rPr>
                              <w:t>Esperienze metodologiche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053127C1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49CECDE3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1DBD4ED7" w14:textId="77777777" w:rsidR="007B2B16" w:rsidRPr="00732353" w:rsidRDefault="007B2B16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0D091E6B" w:rsidR="007B2B16" w:rsidRPr="00732353" w:rsidRDefault="007B2B16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Società post-individualizzata: strutture, informazione, controllo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»</w:t>
                            </w:r>
                          </w:p>
                          <w:p w14:paraId="750FF178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7FAF7936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09C9FDB0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25160029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5810F9B6" w14:textId="77777777" w:rsidR="007B2B16" w:rsidRDefault="007B2B16" w:rsidP="00732353"/>
                          <w:p w14:paraId="1E48ACA3" w14:textId="77777777" w:rsidR="007B2B16" w:rsidRPr="00732353" w:rsidRDefault="007B2B16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17AA2CC3" w:rsidR="007B2B16" w:rsidRPr="007B2B16" w:rsidRDefault="007B2B16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B2B16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  <w:t xml:space="preserve">Alberto </w:t>
                            </w:r>
                            <w:proofErr w:type="spellStart"/>
                            <w:r w:rsidRPr="007B2B16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  <w:t>Boscarato</w:t>
                            </w:r>
                            <w:proofErr w:type="spellEnd"/>
                            <w:r w:rsidRPr="007B2B16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  <w:t xml:space="preserve"> e Margherita </w:t>
                            </w:r>
                            <w:proofErr w:type="spellStart"/>
                            <w:r w:rsidRPr="007B2B16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  <w:t>Camporesi</w:t>
                            </w:r>
                            <w:proofErr w:type="spellEnd"/>
                            <w:r w:rsidRPr="007B2B16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  <w:t xml:space="preserve">  </w:t>
                            </w:r>
                          </w:p>
                          <w:p w14:paraId="33A8C7B4" w14:textId="5EB80310" w:rsidR="007B2B16" w:rsidRPr="00732353" w:rsidRDefault="007B2B16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76198C75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4D2E5652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05B25E56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26D9B4DA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08FBDE19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418422D3" w14:textId="77777777" w:rsidR="007B2B16" w:rsidRPr="00E968BF" w:rsidRDefault="007B2B16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7B2B16" w:rsidRPr="00732353" w:rsidRDefault="007B2B16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7B2B16" w:rsidRPr="00E968BF" w:rsidRDefault="007B2B16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7B2B16" w:rsidRPr="00732353" w:rsidRDefault="007B2B16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29F8DB07" w:rsidR="007B2B16" w:rsidRPr="00732353" w:rsidRDefault="007B2B16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 w:rsidRPr="00732353">
                              <w:rPr>
                                <w:color w:val="000090"/>
                              </w:rPr>
                              <w:t xml:space="preserve">Ferrara, </w:t>
                            </w:r>
                            <w:r>
                              <w:rPr>
                                <w:color w:val="000090"/>
                              </w:rPr>
                              <w:t>15 dicembre 2016</w:t>
                            </w:r>
                            <w:bookmarkStart w:id="0" w:name="_GoBack"/>
                            <w:bookmarkEnd w:id="0"/>
                          </w:p>
                          <w:p w14:paraId="459E6372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6859DD42" w14:textId="77777777" w:rsidR="007B2B16" w:rsidRDefault="007B2B16" w:rsidP="00E968BF">
                            <w:pPr>
                              <w:jc w:val="center"/>
                            </w:pPr>
                          </w:p>
                          <w:p w14:paraId="5A8A2CCE" w14:textId="77777777" w:rsidR="007B2B16" w:rsidRPr="000B73D7" w:rsidRDefault="007B2B16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7B2B16" w:rsidRDefault="007B2B16" w:rsidP="00E968BF">
                      <w:pPr>
                        <w:jc w:val="center"/>
                      </w:pPr>
                    </w:p>
                    <w:p w14:paraId="44DC2E37" w14:textId="77777777" w:rsidR="007B2B16" w:rsidRDefault="007B2B16" w:rsidP="00E968BF">
                      <w:pPr>
                        <w:jc w:val="center"/>
                      </w:pPr>
                    </w:p>
                    <w:p w14:paraId="4DE5CAE6" w14:textId="77777777" w:rsidR="007B2B16" w:rsidRDefault="007B2B16" w:rsidP="00E968BF">
                      <w:pPr>
                        <w:jc w:val="center"/>
                      </w:pPr>
                    </w:p>
                    <w:p w14:paraId="3A2AFA08" w14:textId="77777777" w:rsidR="007B2B16" w:rsidRDefault="007B2B16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7B2B16" w:rsidRPr="00732353" w:rsidRDefault="007B2B16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7B2B16" w:rsidRPr="00732353" w:rsidRDefault="007B2B16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7B2B16" w:rsidRDefault="007B2B16" w:rsidP="00E968BF">
                      <w:pPr>
                        <w:jc w:val="center"/>
                      </w:pPr>
                    </w:p>
                    <w:p w14:paraId="7F8005C0" w14:textId="77777777" w:rsidR="007B2B16" w:rsidRDefault="007B2B16" w:rsidP="00E968BF">
                      <w:pPr>
                        <w:jc w:val="center"/>
                      </w:pPr>
                    </w:p>
                    <w:p w14:paraId="6D698711" w14:textId="77777777" w:rsidR="007B2B16" w:rsidRDefault="007B2B16" w:rsidP="00E968BF">
                      <w:pPr>
                        <w:jc w:val="center"/>
                      </w:pPr>
                    </w:p>
                    <w:p w14:paraId="046F7BCF" w14:textId="77777777" w:rsidR="007B2B16" w:rsidRPr="00E968BF" w:rsidRDefault="007B2B16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7B2B16" w:rsidRDefault="007B2B16" w:rsidP="00E968BF">
                      <w:pPr>
                        <w:jc w:val="center"/>
                      </w:pPr>
                    </w:p>
                    <w:p w14:paraId="055EAD25" w14:textId="77777777" w:rsidR="007B2B16" w:rsidRDefault="007B2B16" w:rsidP="00E968BF"/>
                    <w:p w14:paraId="1C2517C5" w14:textId="77777777" w:rsidR="007B2B16" w:rsidRDefault="007B2B16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705AA1AE" w:rsidR="007B2B16" w:rsidRPr="004E3D06" w:rsidRDefault="007B2B16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35651FB2" w:rsidR="007B2B16" w:rsidRPr="00E968BF" w:rsidRDefault="007B2B16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>
                        <w:rPr>
                          <w:color w:val="000090"/>
                          <w:sz w:val="32"/>
                          <w:szCs w:val="32"/>
                        </w:rPr>
                        <w:t>Esperienze metodologiche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053127C1" w14:textId="77777777" w:rsidR="007B2B16" w:rsidRDefault="007B2B16" w:rsidP="00E968BF">
                      <w:pPr>
                        <w:jc w:val="center"/>
                      </w:pPr>
                    </w:p>
                    <w:p w14:paraId="49CECDE3" w14:textId="77777777" w:rsidR="007B2B16" w:rsidRDefault="007B2B16" w:rsidP="00E968BF">
                      <w:pPr>
                        <w:jc w:val="center"/>
                      </w:pPr>
                    </w:p>
                    <w:p w14:paraId="1DBD4ED7" w14:textId="77777777" w:rsidR="007B2B16" w:rsidRPr="00732353" w:rsidRDefault="007B2B16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0D091E6B" w:rsidR="007B2B16" w:rsidRPr="00732353" w:rsidRDefault="007B2B16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Società post-individualizzata: strutture, informazione, controllo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»</w:t>
                      </w:r>
                    </w:p>
                    <w:p w14:paraId="750FF178" w14:textId="77777777" w:rsidR="007B2B16" w:rsidRDefault="007B2B16" w:rsidP="00E968BF">
                      <w:pPr>
                        <w:jc w:val="center"/>
                      </w:pPr>
                    </w:p>
                    <w:p w14:paraId="7FAF7936" w14:textId="77777777" w:rsidR="007B2B16" w:rsidRDefault="007B2B16" w:rsidP="00E968BF">
                      <w:pPr>
                        <w:jc w:val="center"/>
                      </w:pPr>
                    </w:p>
                    <w:p w14:paraId="09C9FDB0" w14:textId="77777777" w:rsidR="007B2B16" w:rsidRDefault="007B2B16" w:rsidP="00E968BF">
                      <w:pPr>
                        <w:jc w:val="center"/>
                      </w:pPr>
                    </w:p>
                    <w:p w14:paraId="25160029" w14:textId="77777777" w:rsidR="007B2B16" w:rsidRDefault="007B2B16" w:rsidP="00E968BF">
                      <w:pPr>
                        <w:jc w:val="center"/>
                      </w:pPr>
                    </w:p>
                    <w:p w14:paraId="5810F9B6" w14:textId="77777777" w:rsidR="007B2B16" w:rsidRDefault="007B2B16" w:rsidP="00732353"/>
                    <w:p w14:paraId="1E48ACA3" w14:textId="77777777" w:rsidR="007B2B16" w:rsidRPr="00732353" w:rsidRDefault="007B2B16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17AA2CC3" w:rsidR="007B2B16" w:rsidRPr="007B2B16" w:rsidRDefault="007B2B16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</w:pPr>
                      <w:r w:rsidRPr="007B2B16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  <w:t xml:space="preserve">Alberto </w:t>
                      </w:r>
                      <w:proofErr w:type="spellStart"/>
                      <w:r w:rsidRPr="007B2B16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  <w:t>Boscarato</w:t>
                      </w:r>
                      <w:proofErr w:type="spellEnd"/>
                      <w:r w:rsidRPr="007B2B16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  <w:t xml:space="preserve"> e Margherita </w:t>
                      </w:r>
                      <w:proofErr w:type="spellStart"/>
                      <w:r w:rsidRPr="007B2B16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  <w:t>Camporesi</w:t>
                      </w:r>
                      <w:proofErr w:type="spellEnd"/>
                      <w:r w:rsidRPr="007B2B16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  <w:t xml:space="preserve">  </w:t>
                      </w:r>
                    </w:p>
                    <w:p w14:paraId="33A8C7B4" w14:textId="5EB80310" w:rsidR="007B2B16" w:rsidRPr="00732353" w:rsidRDefault="007B2B16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7B2B16" w:rsidRDefault="007B2B16" w:rsidP="00E968BF">
                      <w:pPr>
                        <w:jc w:val="center"/>
                      </w:pPr>
                    </w:p>
                    <w:p w14:paraId="76198C75" w14:textId="77777777" w:rsidR="007B2B16" w:rsidRDefault="007B2B16" w:rsidP="00E968BF">
                      <w:pPr>
                        <w:jc w:val="center"/>
                      </w:pPr>
                    </w:p>
                    <w:p w14:paraId="4D2E5652" w14:textId="77777777" w:rsidR="007B2B16" w:rsidRDefault="007B2B16" w:rsidP="00E968BF">
                      <w:pPr>
                        <w:jc w:val="center"/>
                      </w:pPr>
                    </w:p>
                    <w:p w14:paraId="05B25E56" w14:textId="77777777" w:rsidR="007B2B16" w:rsidRDefault="007B2B16" w:rsidP="00E968BF">
                      <w:pPr>
                        <w:jc w:val="center"/>
                      </w:pPr>
                    </w:p>
                    <w:p w14:paraId="26D9B4DA" w14:textId="77777777" w:rsidR="007B2B16" w:rsidRDefault="007B2B16" w:rsidP="00E968BF">
                      <w:pPr>
                        <w:jc w:val="center"/>
                      </w:pPr>
                    </w:p>
                    <w:p w14:paraId="08FBDE19" w14:textId="77777777" w:rsidR="007B2B16" w:rsidRDefault="007B2B16" w:rsidP="00E968BF">
                      <w:pPr>
                        <w:jc w:val="center"/>
                      </w:pPr>
                    </w:p>
                    <w:p w14:paraId="418422D3" w14:textId="77777777" w:rsidR="007B2B16" w:rsidRPr="00E968BF" w:rsidRDefault="007B2B16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7B2B16" w:rsidRPr="00732353" w:rsidRDefault="007B2B16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7B2B16" w:rsidRPr="00E968BF" w:rsidRDefault="007B2B16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7B2B16" w:rsidRPr="00732353" w:rsidRDefault="007B2B16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29F8DB07" w:rsidR="007B2B16" w:rsidRPr="00732353" w:rsidRDefault="007B2B16" w:rsidP="00E968BF">
                      <w:pPr>
                        <w:jc w:val="center"/>
                        <w:rPr>
                          <w:color w:val="000090"/>
                        </w:rPr>
                      </w:pPr>
                      <w:r w:rsidRPr="00732353">
                        <w:rPr>
                          <w:color w:val="000090"/>
                        </w:rPr>
                        <w:t xml:space="preserve">Ferrara, </w:t>
                      </w:r>
                      <w:r>
                        <w:rPr>
                          <w:color w:val="000090"/>
                        </w:rPr>
                        <w:t>15 dicembre 2016</w:t>
                      </w:r>
                      <w:bookmarkStart w:id="1" w:name="_GoBack"/>
                      <w:bookmarkEnd w:id="1"/>
                    </w:p>
                    <w:p w14:paraId="459E6372" w14:textId="77777777" w:rsidR="007B2B16" w:rsidRDefault="007B2B16" w:rsidP="00E968BF">
                      <w:pPr>
                        <w:jc w:val="center"/>
                      </w:pPr>
                    </w:p>
                    <w:p w14:paraId="6859DD42" w14:textId="77777777" w:rsidR="007B2B16" w:rsidRDefault="007B2B16" w:rsidP="00E968BF">
                      <w:pPr>
                        <w:jc w:val="center"/>
                      </w:pPr>
                    </w:p>
                    <w:p w14:paraId="5A8A2CCE" w14:textId="77777777" w:rsidR="007B2B16" w:rsidRPr="000B73D7" w:rsidRDefault="007B2B16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B31C" w14:textId="77777777" w:rsidR="00C92C57" w:rsidRDefault="00C92C57">
      <w:r>
        <w:separator/>
      </w:r>
    </w:p>
  </w:endnote>
  <w:endnote w:type="continuationSeparator" w:id="0">
    <w:p w14:paraId="0EFE2E06" w14:textId="77777777" w:rsidR="00C92C57" w:rsidRDefault="00C9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69A31" w14:textId="77777777" w:rsidR="00C92C57" w:rsidRDefault="00C92C57">
      <w:r>
        <w:separator/>
      </w:r>
    </w:p>
  </w:footnote>
  <w:footnote w:type="continuationSeparator" w:id="0">
    <w:p w14:paraId="7BD6AD51" w14:textId="77777777" w:rsidR="00C92C57" w:rsidRDefault="00C92C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7B2B16" w:rsidRDefault="007B2B16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4E3D06"/>
    <w:rsid w:val="00631911"/>
    <w:rsid w:val="006E1A0C"/>
    <w:rsid w:val="00732353"/>
    <w:rsid w:val="007B2B16"/>
    <w:rsid w:val="007B605F"/>
    <w:rsid w:val="00AB251F"/>
    <w:rsid w:val="00C92C57"/>
    <w:rsid w:val="00D2654E"/>
    <w:rsid w:val="00E3633C"/>
    <w:rsid w:val="00E968BF"/>
    <w:rsid w:val="00F40A47"/>
    <w:rsid w:val="00F44661"/>
    <w:rsid w:val="00F60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33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7</cp:revision>
  <cp:lastPrinted>2016-12-14T16:26:00Z</cp:lastPrinted>
  <dcterms:created xsi:type="dcterms:W3CDTF">2015-12-02T16:40:00Z</dcterms:created>
  <dcterms:modified xsi:type="dcterms:W3CDTF">2016-12-14T17:33:00Z</dcterms:modified>
  <cp:category/>
</cp:coreProperties>
</file>